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FF" w:rsidRDefault="00833EEA" w:rsidP="002C62FF">
      <w:pPr>
        <w:pStyle w:val="Heading3"/>
      </w:pPr>
      <w:r>
        <w:t>2013</w:t>
      </w:r>
      <w:r w:rsidR="002C62FF">
        <w:t xml:space="preserve"> Central Oklahoma Debate Institute Student Application Packet Student Information</w:t>
      </w:r>
    </w:p>
    <w:tbl>
      <w:tblPr>
        <w:tblStyle w:val="TableGrid"/>
        <w:tblW w:w="0" w:type="auto"/>
        <w:tblLook w:val="04A0" w:firstRow="1" w:lastRow="0" w:firstColumn="1" w:lastColumn="0" w:noHBand="0" w:noVBand="1"/>
      </w:tblPr>
      <w:tblGrid>
        <w:gridCol w:w="3528"/>
        <w:gridCol w:w="6048"/>
      </w:tblGrid>
      <w:tr w:rsidR="002C62FF" w:rsidTr="00C73243">
        <w:tc>
          <w:tcPr>
            <w:tcW w:w="3528" w:type="dxa"/>
          </w:tcPr>
          <w:p w:rsidR="002C62FF" w:rsidRDefault="002C62FF" w:rsidP="002C62FF">
            <w:pPr>
              <w:pStyle w:val="Heading4"/>
              <w:outlineLvl w:val="3"/>
            </w:pPr>
            <w:r>
              <w:t>Student’s Name</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Student’s Address</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City, State, Zip Code</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Student’s High School</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Student’s email address</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Student’s phone number</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Parent or Guardian’s Name</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Parent or Guardian’s Email Address</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Parent’s Mailing Address</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 xml:space="preserve">Parent’s City, State, Zip Code </w:t>
            </w:r>
          </w:p>
        </w:tc>
        <w:tc>
          <w:tcPr>
            <w:tcW w:w="6048" w:type="dxa"/>
          </w:tcPr>
          <w:p w:rsidR="002C62FF" w:rsidRDefault="002C62FF" w:rsidP="00C73243"/>
        </w:tc>
      </w:tr>
      <w:tr w:rsidR="00B65FD4" w:rsidTr="00C73243">
        <w:tc>
          <w:tcPr>
            <w:tcW w:w="3528" w:type="dxa"/>
          </w:tcPr>
          <w:p w:rsidR="00B65FD4" w:rsidRDefault="00B65FD4" w:rsidP="002C62FF">
            <w:pPr>
              <w:pStyle w:val="Heading4"/>
              <w:outlineLvl w:val="3"/>
            </w:pPr>
            <w:r>
              <w:t>Parent</w:t>
            </w:r>
            <w:r w:rsidR="00E17169">
              <w:t>al</w:t>
            </w:r>
            <w:r>
              <w:t xml:space="preserve"> phone contact</w:t>
            </w:r>
          </w:p>
          <w:p w:rsidR="00E17169" w:rsidRPr="00E17169" w:rsidRDefault="00E17169" w:rsidP="00E17169">
            <w:r>
              <w:t>Name:</w:t>
            </w:r>
          </w:p>
        </w:tc>
        <w:tc>
          <w:tcPr>
            <w:tcW w:w="6048" w:type="dxa"/>
          </w:tcPr>
          <w:p w:rsidR="00B65FD4" w:rsidRDefault="00B65FD4" w:rsidP="00C73243">
            <w:r>
              <w:t>Home:                                         Cell:</w:t>
            </w:r>
          </w:p>
          <w:p w:rsidR="00B65FD4" w:rsidRDefault="00B65FD4" w:rsidP="00C73243"/>
          <w:p w:rsidR="00B65FD4" w:rsidRDefault="00B65FD4" w:rsidP="00C73243">
            <w:r>
              <w:t>Work:</w:t>
            </w:r>
          </w:p>
          <w:p w:rsidR="00B65FD4" w:rsidRDefault="00B65FD4" w:rsidP="00C73243"/>
          <w:p w:rsidR="00B65FD4" w:rsidRDefault="00B65FD4" w:rsidP="00C73243"/>
        </w:tc>
      </w:tr>
      <w:tr w:rsidR="002C62FF" w:rsidTr="00C73243">
        <w:tc>
          <w:tcPr>
            <w:tcW w:w="3528" w:type="dxa"/>
          </w:tcPr>
          <w:p w:rsidR="002C62FF" w:rsidRDefault="002C62FF" w:rsidP="002C62FF">
            <w:pPr>
              <w:pStyle w:val="Heading4"/>
              <w:outlineLvl w:val="3"/>
            </w:pPr>
            <w:r>
              <w:t>T-Shirt Size (circle)</w:t>
            </w:r>
          </w:p>
        </w:tc>
        <w:tc>
          <w:tcPr>
            <w:tcW w:w="6048" w:type="dxa"/>
          </w:tcPr>
          <w:p w:rsidR="002C62FF" w:rsidRDefault="002C62FF" w:rsidP="00C73243">
            <w:r>
              <w:t>Small             Medium         Large       X-Large         XX-Large</w:t>
            </w:r>
          </w:p>
        </w:tc>
      </w:tr>
      <w:tr w:rsidR="002C62FF" w:rsidTr="00C73243">
        <w:tc>
          <w:tcPr>
            <w:tcW w:w="3528" w:type="dxa"/>
          </w:tcPr>
          <w:p w:rsidR="002C62FF" w:rsidRDefault="00902C79" w:rsidP="002C62FF">
            <w:pPr>
              <w:pStyle w:val="Heading4"/>
              <w:outlineLvl w:val="3"/>
            </w:pPr>
            <w:r>
              <w:t xml:space="preserve">Commuter or Dorm Resident </w:t>
            </w:r>
          </w:p>
        </w:tc>
        <w:tc>
          <w:tcPr>
            <w:tcW w:w="6048" w:type="dxa"/>
          </w:tcPr>
          <w:p w:rsidR="002C62FF" w:rsidRDefault="002C62FF" w:rsidP="00902C79">
            <w:r>
              <w:t xml:space="preserve">Commuter </w:t>
            </w:r>
            <w:r w:rsidR="00902C79">
              <w:t xml:space="preserve">                                  </w:t>
            </w:r>
            <w:r>
              <w:t xml:space="preserve">Dorm Resident </w:t>
            </w:r>
          </w:p>
        </w:tc>
      </w:tr>
    </w:tbl>
    <w:p w:rsidR="002C62FF" w:rsidRPr="0091455D" w:rsidRDefault="002C62FF" w:rsidP="002C62FF"/>
    <w:p w:rsidR="002C62FF" w:rsidRDefault="002C62FF" w:rsidP="002C62FF">
      <w:pPr>
        <w:pStyle w:val="Heading3"/>
      </w:pPr>
      <w:r>
        <w:lastRenderedPageBreak/>
        <w:t>Debate Information</w:t>
      </w:r>
    </w:p>
    <w:tbl>
      <w:tblPr>
        <w:tblStyle w:val="TableGrid"/>
        <w:tblW w:w="0" w:type="auto"/>
        <w:tblLook w:val="04A0" w:firstRow="1" w:lastRow="0" w:firstColumn="1" w:lastColumn="0" w:noHBand="0" w:noVBand="1"/>
      </w:tblPr>
      <w:tblGrid>
        <w:gridCol w:w="4788"/>
        <w:gridCol w:w="4788"/>
      </w:tblGrid>
      <w:tr w:rsidR="002C62FF" w:rsidTr="00C73243">
        <w:tc>
          <w:tcPr>
            <w:tcW w:w="4788" w:type="dxa"/>
          </w:tcPr>
          <w:p w:rsidR="002C62FF" w:rsidRDefault="002C62FF" w:rsidP="002C62FF">
            <w:pPr>
              <w:pStyle w:val="Heading4"/>
              <w:outlineLvl w:val="3"/>
            </w:pPr>
            <w:r>
              <w:t>High School Coach</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Coach’s Email</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How Many Semesters Have You Debated?</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Camp Partner Preference (if any)</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Have you attended a debate camp before?</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If yes, which camps?</w:t>
            </w:r>
          </w:p>
        </w:tc>
        <w:tc>
          <w:tcPr>
            <w:tcW w:w="4788" w:type="dxa"/>
          </w:tcPr>
          <w:p w:rsidR="002C62FF" w:rsidRDefault="002C62FF" w:rsidP="00C73243"/>
        </w:tc>
      </w:tr>
    </w:tbl>
    <w:p w:rsidR="002C62FF" w:rsidRDefault="002C62FF" w:rsidP="002C62FF">
      <w:pPr>
        <w:pStyle w:val="Heading3"/>
      </w:pPr>
      <w:r>
        <w:lastRenderedPageBreak/>
        <w:t>Prior Debate Record</w:t>
      </w:r>
    </w:p>
    <w:p w:rsidR="002C62FF" w:rsidRDefault="002C62FF" w:rsidP="002C62FF">
      <w:r>
        <w:t>Please provide an accurate assessment of you last 10 tournaments, starting with the most recent.</w:t>
      </w:r>
    </w:p>
    <w:tbl>
      <w:tblPr>
        <w:tblStyle w:val="TableGrid"/>
        <w:tblW w:w="9664" w:type="dxa"/>
        <w:tblLook w:val="04A0" w:firstRow="1" w:lastRow="0" w:firstColumn="1" w:lastColumn="0" w:noHBand="0" w:noVBand="1"/>
      </w:tblPr>
      <w:tblGrid>
        <w:gridCol w:w="2240"/>
        <w:gridCol w:w="1174"/>
        <w:gridCol w:w="1149"/>
        <w:gridCol w:w="1542"/>
        <w:gridCol w:w="1636"/>
        <w:gridCol w:w="1923"/>
      </w:tblGrid>
      <w:tr w:rsidR="002C62FF" w:rsidRPr="00426CBD" w:rsidTr="00C73243">
        <w:trPr>
          <w:trHeight w:val="290"/>
        </w:trPr>
        <w:tc>
          <w:tcPr>
            <w:tcW w:w="2260" w:type="dxa"/>
          </w:tcPr>
          <w:p w:rsidR="002C62FF" w:rsidRPr="00426CBD" w:rsidRDefault="002C62FF" w:rsidP="002C62FF">
            <w:pPr>
              <w:pStyle w:val="Heading4"/>
              <w:outlineLvl w:val="3"/>
            </w:pPr>
            <w:r w:rsidRPr="00426CBD">
              <w:t>Tournament Name</w:t>
            </w:r>
          </w:p>
        </w:tc>
        <w:tc>
          <w:tcPr>
            <w:tcW w:w="1187" w:type="dxa"/>
          </w:tcPr>
          <w:p w:rsidR="002C62FF" w:rsidRPr="00426CBD" w:rsidRDefault="002C62FF" w:rsidP="002C62FF">
            <w:pPr>
              <w:pStyle w:val="Heading4"/>
              <w:outlineLvl w:val="3"/>
            </w:pPr>
            <w:r w:rsidRPr="00426CBD">
              <w:t>Date</w:t>
            </w:r>
          </w:p>
        </w:tc>
        <w:tc>
          <w:tcPr>
            <w:tcW w:w="1151" w:type="dxa"/>
          </w:tcPr>
          <w:p w:rsidR="002C62FF" w:rsidRPr="00426CBD" w:rsidRDefault="002C62FF" w:rsidP="002C62FF">
            <w:pPr>
              <w:pStyle w:val="Heading4"/>
              <w:outlineLvl w:val="3"/>
            </w:pPr>
            <w:r w:rsidRPr="00426CBD">
              <w:t>Division</w:t>
            </w:r>
          </w:p>
        </w:tc>
        <w:tc>
          <w:tcPr>
            <w:tcW w:w="1559" w:type="dxa"/>
          </w:tcPr>
          <w:p w:rsidR="002C62FF" w:rsidRPr="00426CBD" w:rsidRDefault="002C62FF" w:rsidP="002C62FF">
            <w:pPr>
              <w:pStyle w:val="Heading4"/>
              <w:outlineLvl w:val="3"/>
            </w:pPr>
            <w:r w:rsidRPr="00426CBD">
              <w:t>P</w:t>
            </w:r>
            <w:r>
              <w:t>r</w:t>
            </w:r>
            <w:r w:rsidRPr="00426CBD">
              <w:t>elim Record</w:t>
            </w:r>
          </w:p>
        </w:tc>
        <w:tc>
          <w:tcPr>
            <w:tcW w:w="1656" w:type="dxa"/>
          </w:tcPr>
          <w:p w:rsidR="002C62FF" w:rsidRPr="00426CBD" w:rsidRDefault="002C62FF" w:rsidP="002C62FF">
            <w:pPr>
              <w:pStyle w:val="Heading4"/>
              <w:outlineLvl w:val="3"/>
            </w:pPr>
            <w:proofErr w:type="spellStart"/>
            <w:r w:rsidRPr="00426CBD">
              <w:t>Elim</w:t>
            </w:r>
            <w:proofErr w:type="spellEnd"/>
            <w:r w:rsidRPr="00426CBD">
              <w:t xml:space="preserve"> Record</w:t>
            </w:r>
          </w:p>
        </w:tc>
        <w:tc>
          <w:tcPr>
            <w:tcW w:w="1851" w:type="dxa"/>
          </w:tcPr>
          <w:p w:rsidR="002C62FF" w:rsidRPr="00426CBD" w:rsidRDefault="002C62FF" w:rsidP="002C62FF">
            <w:pPr>
              <w:pStyle w:val="Heading4"/>
              <w:outlineLvl w:val="3"/>
            </w:pPr>
            <w:r w:rsidRPr="00426CBD">
              <w:t>Honors/Awards</w:t>
            </w:r>
          </w:p>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bl>
    <w:p w:rsidR="002C62FF" w:rsidRDefault="002C62FF" w:rsidP="002C62FF"/>
    <w:p w:rsidR="002C62FF" w:rsidRDefault="002C62FF" w:rsidP="002C62FF">
      <w:r>
        <w:t>Apply by email: You can fill out the above form and email it to Matthew Moore (</w:t>
      </w:r>
      <w:hyperlink r:id="rId10" w:history="1">
        <w:r w:rsidRPr="0018289F">
          <w:rPr>
            <w:rStyle w:val="Hyperlink"/>
          </w:rPr>
          <w:t>mmoore3@uco.edu</w:t>
        </w:r>
      </w:hyperlink>
      <w:r>
        <w:t>) and mail in your deposit. Applications will not be counted as official until the deposit is received.</w:t>
      </w:r>
    </w:p>
    <w:p w:rsidR="002C62FF" w:rsidRDefault="002C62FF" w:rsidP="002C62FF">
      <w:r>
        <w:t>Apply by mail. Please fill out and print the form and mail it, along with your deposit check, to:</w:t>
      </w:r>
    </w:p>
    <w:p w:rsidR="002C62FF" w:rsidRDefault="002C62FF" w:rsidP="002C62FF">
      <w:r>
        <w:t>Matthew Moore</w:t>
      </w:r>
    </w:p>
    <w:p w:rsidR="002C62FF" w:rsidRDefault="002C62FF" w:rsidP="002C62FF">
      <w:r>
        <w:t>University of Central Oklahoma/CODI</w:t>
      </w:r>
    </w:p>
    <w:p w:rsidR="002C62FF" w:rsidRDefault="002C62FF" w:rsidP="002C62FF">
      <w:r>
        <w:t>100 North University drive</w:t>
      </w:r>
    </w:p>
    <w:p w:rsidR="002C62FF" w:rsidRDefault="002C62FF" w:rsidP="002C62FF">
      <w:r>
        <w:t>Campus Box 182, LAR 126</w:t>
      </w:r>
    </w:p>
    <w:p w:rsidR="002C62FF" w:rsidRDefault="002C62FF" w:rsidP="002C62FF">
      <w:r>
        <w:t>Edmond, OK 73034</w:t>
      </w:r>
    </w:p>
    <w:p w:rsidR="002C62FF" w:rsidRDefault="002C62FF" w:rsidP="002C62FF"/>
    <w:p w:rsidR="00333BD4" w:rsidRPr="00333BD4" w:rsidRDefault="00333BD4" w:rsidP="002C62FF">
      <w:pPr>
        <w:rPr>
          <w:b/>
        </w:rPr>
      </w:pPr>
      <w:r>
        <w:rPr>
          <w:b/>
        </w:rPr>
        <w:t>MAKE ALL CHECKS PAYABLE TO THE UNIVERSITY OF CENTRAL OKLAHOMA</w:t>
      </w:r>
    </w:p>
    <w:p w:rsidR="00AF718B" w:rsidRDefault="00AF718B" w:rsidP="00AF718B">
      <w:pPr>
        <w:pStyle w:val="Heading4"/>
      </w:pPr>
      <w:r>
        <w:t xml:space="preserve">Costs: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F718B" w:rsidTr="00AF718B">
        <w:tc>
          <w:tcPr>
            <w:tcW w:w="4788" w:type="dxa"/>
          </w:tcPr>
          <w:p w:rsidR="00AF718B" w:rsidRDefault="00AF718B" w:rsidP="00C73243">
            <w:r>
              <w:t>Registration Before June 1</w:t>
            </w:r>
          </w:p>
          <w:p w:rsidR="00AF718B" w:rsidRDefault="00AF718B" w:rsidP="00C73243">
            <w:r>
              <w:t>Cost of Institute: $300</w:t>
            </w:r>
          </w:p>
          <w:p w:rsidR="00AF718B" w:rsidRDefault="00AF718B" w:rsidP="00C73243">
            <w:r>
              <w:t>Cost of Housing: $200</w:t>
            </w:r>
          </w:p>
        </w:tc>
        <w:tc>
          <w:tcPr>
            <w:tcW w:w="4788" w:type="dxa"/>
          </w:tcPr>
          <w:p w:rsidR="00AF718B" w:rsidRDefault="00AF718B" w:rsidP="00C73243">
            <w:r>
              <w:t>Registration After June 1</w:t>
            </w:r>
          </w:p>
          <w:p w:rsidR="00AF718B" w:rsidRDefault="00AF718B" w:rsidP="00C73243">
            <w:r>
              <w:t>Cost of Institute: $350</w:t>
            </w:r>
          </w:p>
          <w:p w:rsidR="00AF718B" w:rsidRDefault="00AF718B" w:rsidP="00C73243">
            <w:r>
              <w:t>Cost of Housing: :$225</w:t>
            </w:r>
          </w:p>
        </w:tc>
      </w:tr>
    </w:tbl>
    <w:p w:rsidR="00AF718B" w:rsidRPr="00923C38" w:rsidRDefault="00AF718B" w:rsidP="00AF718B"/>
    <w:p w:rsidR="00AF718B" w:rsidRDefault="00AF718B" w:rsidP="00AF718B">
      <w:r>
        <w:t>Previous CODI attendees receive a $75 tuition discount</w:t>
      </w:r>
    </w:p>
    <w:p w:rsidR="00AF718B" w:rsidRDefault="00AF718B" w:rsidP="002C62FF"/>
    <w:p w:rsidR="00AF718B" w:rsidRDefault="00AF718B" w:rsidP="002C62FF"/>
    <w:p w:rsidR="00AF718B" w:rsidRDefault="00AF718B" w:rsidP="002C62FF"/>
    <w:p w:rsidR="002C62FF" w:rsidRDefault="002C62FF" w:rsidP="002C62FF">
      <w:r>
        <w:t>Non-Refundable Deposit amount: Commuter ($50) Dorm Resident ($150)</w:t>
      </w:r>
    </w:p>
    <w:p w:rsidR="002C62FF" w:rsidRDefault="002C62FF" w:rsidP="002C62FF">
      <w:r>
        <w:t xml:space="preserve">All applications are due by </w:t>
      </w:r>
      <w:r w:rsidR="008317F5">
        <w:t>July 10</w:t>
      </w:r>
      <w:r w:rsidR="008317F5" w:rsidRPr="00923C38">
        <w:rPr>
          <w:vertAlign w:val="superscript"/>
        </w:rPr>
        <w:t>th</w:t>
      </w:r>
      <w:r w:rsidR="008317F5">
        <w:t>, 2013.</w:t>
      </w:r>
      <w:r>
        <w:t xml:space="preserve"> Final payment is due by </w:t>
      </w:r>
      <w:r w:rsidR="008317F5">
        <w:t>July 10</w:t>
      </w:r>
      <w:r w:rsidR="008317F5" w:rsidRPr="00923C38">
        <w:rPr>
          <w:vertAlign w:val="superscript"/>
        </w:rPr>
        <w:t>th</w:t>
      </w:r>
      <w:r w:rsidR="008317F5">
        <w:t>, 2013</w:t>
      </w:r>
      <w:r>
        <w:t xml:space="preserve">. </w:t>
      </w:r>
    </w:p>
    <w:p w:rsidR="002C62FF" w:rsidRDefault="002C62FF" w:rsidP="002C62FF">
      <w:r>
        <w:t xml:space="preserve">If you have any questions please email Matthew Moore at </w:t>
      </w:r>
      <w:hyperlink r:id="rId11" w:history="1">
        <w:r w:rsidRPr="0018289F">
          <w:rPr>
            <w:rStyle w:val="Hyperlink"/>
          </w:rPr>
          <w:t>mmoore3@uco.edu</w:t>
        </w:r>
      </w:hyperlink>
    </w:p>
    <w:p w:rsidR="002C62FF" w:rsidRDefault="002C62FF" w:rsidP="002C62FF"/>
    <w:p w:rsidR="00B65FD4" w:rsidRDefault="00B65FD4">
      <w:pPr>
        <w:spacing w:after="200" w:line="276" w:lineRule="auto"/>
      </w:pPr>
      <w:r>
        <w:br w:type="page"/>
      </w:r>
    </w:p>
    <w:p w:rsidR="002C62FF" w:rsidRDefault="00B65FD4" w:rsidP="00B65FD4">
      <w:pPr>
        <w:pStyle w:val="Heading1"/>
      </w:pPr>
      <w:r>
        <w:lastRenderedPageBreak/>
        <w:t>Emergency Contact Information</w:t>
      </w:r>
    </w:p>
    <w:p w:rsidR="00B65FD4" w:rsidRDefault="00B65FD4" w:rsidP="00B65FD4">
      <w:r>
        <w:t xml:space="preserve">Please list all emergency contacts and phone numbers for parents/guardians/family members to be reached in case of an emergency. </w:t>
      </w:r>
    </w:p>
    <w:p w:rsidR="00B65FD4" w:rsidRDefault="00B65FD4" w:rsidP="00B65FD4"/>
    <w:p w:rsidR="00B65FD4" w:rsidRDefault="00B65FD4" w:rsidP="00B65FD4">
      <w:r>
        <w:t>We will call these numbers in the order they are listed.</w:t>
      </w:r>
    </w:p>
    <w:p w:rsidR="00B65FD4" w:rsidRDefault="00B65FD4" w:rsidP="00B65FD4"/>
    <w:p w:rsidR="00B65FD4" w:rsidRDefault="00B65FD4" w:rsidP="00B65FD4"/>
    <w:p w:rsidR="00B65FD4" w:rsidRDefault="00B65FD4" w:rsidP="00B65FD4">
      <w:pPr>
        <w:rPr>
          <w:rFonts w:eastAsiaTheme="majorEastAsia" w:cstheme="majorBidi"/>
          <w:sz w:val="32"/>
          <w:u w:val="single"/>
        </w:rPr>
      </w:pPr>
    </w:p>
    <w:p w:rsidR="00B65FD4" w:rsidRDefault="00B65FD4" w:rsidP="00B65FD4">
      <w:pPr>
        <w:pStyle w:val="Heading1"/>
      </w:pPr>
      <w:r>
        <w:lastRenderedPageBreak/>
        <w:t>Medical Information</w:t>
      </w:r>
    </w:p>
    <w:p w:rsidR="00B65FD4" w:rsidRDefault="00B65FD4" w:rsidP="00B65FD4">
      <w:r>
        <w:t>In the unfortunate event of injury or illness, students may have to seek medical treatment. In case of illness or minor injuries during normal business hours we will take students to the Mercy Clinic at the UCO Wellness Center (</w:t>
      </w:r>
      <w:hyperlink r:id="rId12" w:history="1">
        <w:r w:rsidR="00A10D93" w:rsidRPr="0095434A">
          <w:rPr>
            <w:rStyle w:val="Hyperlink"/>
          </w:rPr>
          <w:t>http://www.mercy.net/practice/mercy-clinic-primary-care-uco</w:t>
        </w:r>
      </w:hyperlink>
      <w:r>
        <w:t>).</w:t>
      </w:r>
      <w:r w:rsidR="00A10D93">
        <w:t xml:space="preserve"> </w:t>
      </w:r>
      <w:r>
        <w:t xml:space="preserve"> For more serious medical conditions or after hours care, students will be taken to the emergency room at the OU Medical Center Edmond </w:t>
      </w:r>
      <w:r w:rsidRPr="00A10D93">
        <w:t>(</w:t>
      </w:r>
      <w:hyperlink r:id="rId13" w:history="1">
        <w:r w:rsidRPr="00A10D93">
          <w:rPr>
            <w:rStyle w:val="Hyperlink"/>
          </w:rPr>
          <w:t>http://www.oumedicine.com/home/emergency-care</w:t>
        </w:r>
      </w:hyperlink>
      <w:r>
        <w:t>). In order to ensure students receive the best care possible, please provide the following information.</w:t>
      </w:r>
    </w:p>
    <w:p w:rsidR="00B65FD4" w:rsidRDefault="00B65FD4" w:rsidP="00B65FD4"/>
    <w:p w:rsidR="00B65FD4" w:rsidRDefault="00B65FD4" w:rsidP="00B65FD4">
      <w:r>
        <w:t>Student Name</w:t>
      </w:r>
      <w:proofErr w:type="gramStart"/>
      <w:r>
        <w:t>:_</w:t>
      </w:r>
      <w:proofErr w:type="gramEnd"/>
      <w:r>
        <w:t>_____________________</w:t>
      </w:r>
    </w:p>
    <w:p w:rsidR="00B65FD4" w:rsidRDefault="00B65FD4" w:rsidP="00B65FD4"/>
    <w:p w:rsidR="00B65FD4" w:rsidRDefault="00B65FD4" w:rsidP="00B65FD4"/>
    <w:p w:rsidR="00B65FD4" w:rsidRDefault="00B65FD4" w:rsidP="00B65FD4">
      <w:r>
        <w:t>Date of Birth: ___________________</w:t>
      </w:r>
      <w:bookmarkStart w:id="0" w:name="_GoBack"/>
      <w:bookmarkEnd w:id="0"/>
    </w:p>
    <w:p w:rsidR="00B65FD4" w:rsidRDefault="00B65FD4" w:rsidP="00B65FD4"/>
    <w:p w:rsidR="00B65FD4" w:rsidRDefault="00B65FD4" w:rsidP="00B65FD4"/>
    <w:p w:rsidR="00B65FD4" w:rsidRDefault="00B65FD4" w:rsidP="00B65FD4">
      <w:r>
        <w:t>Social Security or ID#: _________________</w:t>
      </w:r>
    </w:p>
    <w:p w:rsidR="00B65FD4" w:rsidRDefault="00B65FD4" w:rsidP="00B65FD4"/>
    <w:p w:rsidR="00B65FD4" w:rsidRDefault="00B65FD4" w:rsidP="00B65FD4"/>
    <w:p w:rsidR="00B65FD4" w:rsidRDefault="00B65FD4" w:rsidP="00B65FD4">
      <w:r>
        <w:t>Sex: __________</w:t>
      </w:r>
    </w:p>
    <w:p w:rsidR="00B65FD4" w:rsidRDefault="00B65FD4" w:rsidP="00B65FD4"/>
    <w:p w:rsidR="00B65FD4" w:rsidRDefault="00B65FD4" w:rsidP="00B65FD4">
      <w:r>
        <w:t>Insurance Provider: _____________________</w:t>
      </w:r>
    </w:p>
    <w:p w:rsidR="00B65FD4" w:rsidRDefault="00B65FD4" w:rsidP="00B65FD4"/>
    <w:p w:rsidR="00B65FD4" w:rsidRDefault="00B65FD4" w:rsidP="00B65FD4">
      <w:r>
        <w:t>Policy Number: _____________________________</w:t>
      </w:r>
    </w:p>
    <w:p w:rsidR="00B65FD4" w:rsidRDefault="00B65FD4" w:rsidP="00B65FD4"/>
    <w:p w:rsidR="00B65FD4" w:rsidRDefault="00B65FD4" w:rsidP="00B65FD4">
      <w:r>
        <w:t>Parent/Guardian Name: _____________________________</w:t>
      </w:r>
    </w:p>
    <w:p w:rsidR="00B65FD4" w:rsidRDefault="00B65FD4" w:rsidP="00B65FD4"/>
    <w:p w:rsidR="00B65FD4" w:rsidRDefault="00B65FD4" w:rsidP="00B65FD4">
      <w:r>
        <w:t>Parent/Guardian Daytime Phone #: _______________________</w:t>
      </w:r>
    </w:p>
    <w:p w:rsidR="00B65FD4" w:rsidRDefault="00B65FD4" w:rsidP="00B65FD4"/>
    <w:p w:rsidR="00B65FD4" w:rsidRDefault="00B65FD4" w:rsidP="00B65FD4">
      <w:r>
        <w:t>Parent/Guardian Evening Phone #:_______________________</w:t>
      </w:r>
    </w:p>
    <w:p w:rsidR="00B65FD4" w:rsidRDefault="00B65FD4" w:rsidP="00B65FD4"/>
    <w:p w:rsidR="00B65FD4" w:rsidRDefault="00B65FD4" w:rsidP="00B65FD4">
      <w:r>
        <w:t>Medical Conditions:</w:t>
      </w:r>
    </w:p>
    <w:p w:rsidR="00B65FD4" w:rsidRDefault="00B65FD4" w:rsidP="00B65FD4"/>
    <w:p w:rsidR="00B65FD4" w:rsidRDefault="00B65FD4" w:rsidP="00B65FD4"/>
    <w:p w:rsidR="00B65FD4" w:rsidRDefault="00B65FD4" w:rsidP="00B65FD4"/>
    <w:p w:rsidR="00B65FD4" w:rsidRDefault="00B65FD4" w:rsidP="00B65FD4"/>
    <w:p w:rsidR="00B65FD4" w:rsidRDefault="00B65FD4" w:rsidP="00B65FD4"/>
    <w:p w:rsidR="00B65FD4" w:rsidRDefault="00B65FD4" w:rsidP="00B65FD4"/>
    <w:p w:rsidR="00B65FD4" w:rsidRDefault="00B65FD4" w:rsidP="00B65FD4">
      <w:r>
        <w:t>Allergies:</w:t>
      </w:r>
    </w:p>
    <w:p w:rsidR="00B65FD4" w:rsidRDefault="00B65FD4" w:rsidP="00B65FD4"/>
    <w:p w:rsidR="00B65FD4" w:rsidRDefault="00B65FD4" w:rsidP="00B65FD4"/>
    <w:p w:rsidR="00B65FD4" w:rsidRDefault="00B65FD4" w:rsidP="00B65FD4"/>
    <w:p w:rsidR="00B65FD4" w:rsidRDefault="00B65FD4" w:rsidP="00B65FD4"/>
    <w:p w:rsidR="00B65FD4" w:rsidRDefault="00B65FD4" w:rsidP="00B65FD4"/>
    <w:p w:rsidR="00B65FD4" w:rsidRDefault="00B65FD4" w:rsidP="00B65FD4"/>
    <w:p w:rsidR="00B65FD4" w:rsidRDefault="00B65FD4" w:rsidP="00B65FD4">
      <w:r>
        <w:t xml:space="preserve">Current Medications: </w:t>
      </w:r>
    </w:p>
    <w:p w:rsidR="00B65FD4" w:rsidRDefault="00B65FD4" w:rsidP="00B65FD4">
      <w:pPr>
        <w:pStyle w:val="Heading1"/>
      </w:pPr>
      <w:r>
        <w:lastRenderedPageBreak/>
        <w:t>Medical Treatment Consent</w:t>
      </w:r>
    </w:p>
    <w:p w:rsidR="00B65FD4" w:rsidRDefault="00B65FD4" w:rsidP="00B65FD4"/>
    <w:p w:rsidR="00B65FD4" w:rsidRDefault="00B65FD4" w:rsidP="00B65FD4">
      <w:pPr>
        <w:pStyle w:val="Heading4"/>
      </w:pPr>
      <w:r>
        <w:t>Student Name: _____________________________</w:t>
      </w:r>
    </w:p>
    <w:p w:rsidR="00B65FD4" w:rsidRDefault="00B65FD4" w:rsidP="00B65FD4"/>
    <w:p w:rsidR="00B65FD4" w:rsidRDefault="00B65FD4" w:rsidP="00B65FD4"/>
    <w:p w:rsidR="00B65FD4" w:rsidRDefault="00B65FD4" w:rsidP="00B65FD4">
      <w:r>
        <w:t>I, the undersigned, as the parent or legal guardian of the named student hereby authorize such diagnostic, medical and/or surgical treatment of such minor as may be considered necessary or appropriate under the circumstances for the treatment of any illness or injury to the minor. The attending physician, appropriate staff, and the University of Central Oklahoma and its officers, regents, and employees shall not be responsible in any way for any consequences from said diagnostic, medical, and/or surgical treatment and are hereby released from any and all claims and causes of action that may arise, grow out of, or be incident to such diagnosis, treatment, or surgery insofar as the law allows and provided that these services are performed with ordinary care and to the best of their ability. I understand that I will be responsible for all necessary charges incurred by any hospitalization or treatment rendered pursuant to this authorization.</w:t>
      </w:r>
    </w:p>
    <w:p w:rsidR="00B65FD4" w:rsidRDefault="00B65FD4" w:rsidP="00B65FD4"/>
    <w:p w:rsidR="00B65FD4" w:rsidRDefault="00B65FD4" w:rsidP="00B65FD4"/>
    <w:p w:rsidR="00B65FD4" w:rsidRDefault="00B65FD4" w:rsidP="00B65FD4"/>
    <w:p w:rsidR="00B65FD4" w:rsidRDefault="00B65FD4" w:rsidP="00B65FD4"/>
    <w:p w:rsidR="00B65FD4" w:rsidRPr="00A20637" w:rsidRDefault="00B65FD4" w:rsidP="00B65FD4">
      <w:pPr>
        <w:pStyle w:val="Heading4"/>
      </w:pPr>
      <w:r>
        <w:t>Signature of Parent/Legal Guardian: _____________________________</w:t>
      </w:r>
    </w:p>
    <w:p w:rsidR="00B65FD4" w:rsidRDefault="00B65FD4" w:rsidP="00B65FD4"/>
    <w:p w:rsidR="00B65FD4" w:rsidRPr="003638DC" w:rsidRDefault="00B65FD4" w:rsidP="00B65FD4"/>
    <w:p w:rsidR="00B65FD4" w:rsidRPr="0046355D" w:rsidRDefault="00B65FD4" w:rsidP="00B65FD4"/>
    <w:p w:rsidR="00B65FD4" w:rsidRPr="0046355D" w:rsidRDefault="00B65FD4" w:rsidP="00B65FD4"/>
    <w:p w:rsidR="00B65FD4" w:rsidRPr="0046355D" w:rsidRDefault="00B65FD4" w:rsidP="00B65FD4"/>
    <w:p w:rsidR="00B65FD4" w:rsidRPr="00D17C4E" w:rsidRDefault="00B65FD4" w:rsidP="00B65FD4"/>
    <w:p w:rsidR="00B65FD4" w:rsidRDefault="00B65FD4" w:rsidP="00B65FD4"/>
    <w:p w:rsidR="00B65FD4" w:rsidRPr="00B65FD4" w:rsidRDefault="00B65FD4" w:rsidP="00B65FD4"/>
    <w:p w:rsidR="002C62FF" w:rsidRPr="00383E0A" w:rsidRDefault="002C62FF" w:rsidP="002C62F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FF" w:rsidRDefault="002052FF" w:rsidP="005F5576">
      <w:r>
        <w:separator/>
      </w:r>
    </w:p>
  </w:endnote>
  <w:endnote w:type="continuationSeparator" w:id="0">
    <w:p w:rsidR="002052FF" w:rsidRDefault="002052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FF" w:rsidRDefault="002052FF" w:rsidP="005F5576">
      <w:r>
        <w:separator/>
      </w:r>
    </w:p>
  </w:footnote>
  <w:footnote w:type="continuationSeparator" w:id="0">
    <w:p w:rsidR="002052FF" w:rsidRDefault="002052F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F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1FF5"/>
    <w:rsid w:val="0016509D"/>
    <w:rsid w:val="0016711C"/>
    <w:rsid w:val="00167A9F"/>
    <w:rsid w:val="001711E1"/>
    <w:rsid w:val="00175018"/>
    <w:rsid w:val="00177151"/>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52FF"/>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62FF"/>
    <w:rsid w:val="002D0374"/>
    <w:rsid w:val="002D2946"/>
    <w:rsid w:val="002D529E"/>
    <w:rsid w:val="002D6BD6"/>
    <w:rsid w:val="002E4DD9"/>
    <w:rsid w:val="002F0314"/>
    <w:rsid w:val="0031182D"/>
    <w:rsid w:val="00314B9D"/>
    <w:rsid w:val="00315CA2"/>
    <w:rsid w:val="00316FEB"/>
    <w:rsid w:val="00326EEB"/>
    <w:rsid w:val="0033078A"/>
    <w:rsid w:val="00331559"/>
    <w:rsid w:val="00333BD4"/>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5AF"/>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15B"/>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C95"/>
    <w:rsid w:val="008133F9"/>
    <w:rsid w:val="00823AAC"/>
    <w:rsid w:val="008317F5"/>
    <w:rsid w:val="00833EEA"/>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2C79"/>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0D93"/>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18B"/>
    <w:rsid w:val="00AF7A65"/>
    <w:rsid w:val="00B06710"/>
    <w:rsid w:val="00B07EBF"/>
    <w:rsid w:val="00B166CB"/>
    <w:rsid w:val="00B235E1"/>
    <w:rsid w:val="00B272CF"/>
    <w:rsid w:val="00B3145D"/>
    <w:rsid w:val="00B357BA"/>
    <w:rsid w:val="00B564DB"/>
    <w:rsid w:val="00B65FD4"/>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7169"/>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0D9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10D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10D9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10D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10D9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0D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0D93"/>
  </w:style>
  <w:style w:type="character" w:customStyle="1" w:styleId="Heading1Char">
    <w:name w:val="Heading 1 Char"/>
    <w:aliases w:val="Pocket Char"/>
    <w:basedOn w:val="DefaultParagraphFont"/>
    <w:link w:val="Heading1"/>
    <w:uiPriority w:val="1"/>
    <w:rsid w:val="00A10D9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10D93"/>
    <w:rPr>
      <w:rFonts w:ascii="Calibri" w:eastAsiaTheme="majorEastAsia" w:hAnsi="Calibri" w:cstheme="majorBidi"/>
      <w:b/>
      <w:bCs/>
      <w:sz w:val="44"/>
      <w:szCs w:val="26"/>
      <w:u w:val="double"/>
    </w:rPr>
  </w:style>
  <w:style w:type="character" w:styleId="Emphasis">
    <w:name w:val="Emphasis"/>
    <w:basedOn w:val="DefaultParagraphFont"/>
    <w:uiPriority w:val="7"/>
    <w:qFormat/>
    <w:rsid w:val="00A10D9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10D93"/>
    <w:rPr>
      <w:b/>
      <w:bCs/>
    </w:rPr>
  </w:style>
  <w:style w:type="character" w:customStyle="1" w:styleId="Heading3Char">
    <w:name w:val="Heading 3 Char"/>
    <w:aliases w:val="Block Char"/>
    <w:basedOn w:val="DefaultParagraphFont"/>
    <w:link w:val="Heading3"/>
    <w:uiPriority w:val="3"/>
    <w:rsid w:val="00A10D93"/>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A10D93"/>
    <w:rPr>
      <w:b/>
      <w:bCs/>
      <w:sz w:val="22"/>
      <w:u w:val="single"/>
    </w:rPr>
  </w:style>
  <w:style w:type="character" w:customStyle="1" w:styleId="StyleStyleBold12pt">
    <w:name w:val="Style Style Bold + 12 pt"/>
    <w:aliases w:val="Cite"/>
    <w:basedOn w:val="StyleBold"/>
    <w:uiPriority w:val="5"/>
    <w:qFormat/>
    <w:rsid w:val="00A10D93"/>
    <w:rPr>
      <w:b/>
      <w:bCs/>
      <w:sz w:val="26"/>
      <w:u w:val="none"/>
    </w:rPr>
  </w:style>
  <w:style w:type="paragraph" w:styleId="Header">
    <w:name w:val="header"/>
    <w:basedOn w:val="Normal"/>
    <w:link w:val="HeaderChar"/>
    <w:uiPriority w:val="99"/>
    <w:semiHidden/>
    <w:rsid w:val="00A10D93"/>
    <w:pPr>
      <w:tabs>
        <w:tab w:val="center" w:pos="4680"/>
        <w:tab w:val="right" w:pos="9360"/>
      </w:tabs>
    </w:pPr>
  </w:style>
  <w:style w:type="character" w:customStyle="1" w:styleId="HeaderChar">
    <w:name w:val="Header Char"/>
    <w:basedOn w:val="DefaultParagraphFont"/>
    <w:link w:val="Header"/>
    <w:uiPriority w:val="99"/>
    <w:semiHidden/>
    <w:rsid w:val="00A10D93"/>
    <w:rPr>
      <w:rFonts w:ascii="Calibri" w:hAnsi="Calibri" w:cs="Calibri"/>
    </w:rPr>
  </w:style>
  <w:style w:type="paragraph" w:styleId="Footer">
    <w:name w:val="footer"/>
    <w:basedOn w:val="Normal"/>
    <w:link w:val="FooterChar"/>
    <w:uiPriority w:val="99"/>
    <w:semiHidden/>
    <w:rsid w:val="00A10D93"/>
    <w:pPr>
      <w:tabs>
        <w:tab w:val="center" w:pos="4680"/>
        <w:tab w:val="right" w:pos="9360"/>
      </w:tabs>
    </w:pPr>
  </w:style>
  <w:style w:type="character" w:customStyle="1" w:styleId="FooterChar">
    <w:name w:val="Footer Char"/>
    <w:basedOn w:val="DefaultParagraphFont"/>
    <w:link w:val="Footer"/>
    <w:uiPriority w:val="99"/>
    <w:semiHidden/>
    <w:rsid w:val="00A10D93"/>
    <w:rPr>
      <w:rFonts w:ascii="Calibri" w:hAnsi="Calibri" w:cs="Calibri"/>
    </w:rPr>
  </w:style>
  <w:style w:type="character" w:styleId="Hyperlink">
    <w:name w:val="Hyperlink"/>
    <w:basedOn w:val="DefaultParagraphFont"/>
    <w:uiPriority w:val="99"/>
    <w:semiHidden/>
    <w:rsid w:val="00A10D93"/>
    <w:rPr>
      <w:color w:val="auto"/>
      <w:u w:val="none"/>
    </w:rPr>
  </w:style>
  <w:style w:type="character" w:styleId="FollowedHyperlink">
    <w:name w:val="FollowedHyperlink"/>
    <w:basedOn w:val="DefaultParagraphFont"/>
    <w:uiPriority w:val="99"/>
    <w:semiHidden/>
    <w:rsid w:val="00A10D93"/>
    <w:rPr>
      <w:color w:val="auto"/>
      <w:u w:val="none"/>
    </w:rPr>
  </w:style>
  <w:style w:type="character" w:customStyle="1" w:styleId="Heading4Char">
    <w:name w:val="Heading 4 Char"/>
    <w:aliases w:val="Tag Char"/>
    <w:basedOn w:val="DefaultParagraphFont"/>
    <w:link w:val="Heading4"/>
    <w:uiPriority w:val="4"/>
    <w:rsid w:val="00A10D93"/>
    <w:rPr>
      <w:rFonts w:ascii="Calibri" w:eastAsiaTheme="majorEastAsia" w:hAnsi="Calibri" w:cstheme="majorBidi"/>
      <w:b/>
      <w:bCs/>
      <w:iCs/>
      <w:sz w:val="26"/>
    </w:rPr>
  </w:style>
  <w:style w:type="table" w:styleId="TableGrid">
    <w:name w:val="Table Grid"/>
    <w:basedOn w:val="TableNormal"/>
    <w:uiPriority w:val="59"/>
    <w:rsid w:val="002C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0D9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10D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10D9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10D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10D9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0D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0D93"/>
  </w:style>
  <w:style w:type="character" w:customStyle="1" w:styleId="Heading1Char">
    <w:name w:val="Heading 1 Char"/>
    <w:aliases w:val="Pocket Char"/>
    <w:basedOn w:val="DefaultParagraphFont"/>
    <w:link w:val="Heading1"/>
    <w:uiPriority w:val="1"/>
    <w:rsid w:val="00A10D9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10D93"/>
    <w:rPr>
      <w:rFonts w:ascii="Calibri" w:eastAsiaTheme="majorEastAsia" w:hAnsi="Calibri" w:cstheme="majorBidi"/>
      <w:b/>
      <w:bCs/>
      <w:sz w:val="44"/>
      <w:szCs w:val="26"/>
      <w:u w:val="double"/>
    </w:rPr>
  </w:style>
  <w:style w:type="character" w:styleId="Emphasis">
    <w:name w:val="Emphasis"/>
    <w:basedOn w:val="DefaultParagraphFont"/>
    <w:uiPriority w:val="7"/>
    <w:qFormat/>
    <w:rsid w:val="00A10D9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10D93"/>
    <w:rPr>
      <w:b/>
      <w:bCs/>
    </w:rPr>
  </w:style>
  <w:style w:type="character" w:customStyle="1" w:styleId="Heading3Char">
    <w:name w:val="Heading 3 Char"/>
    <w:aliases w:val="Block Char"/>
    <w:basedOn w:val="DefaultParagraphFont"/>
    <w:link w:val="Heading3"/>
    <w:uiPriority w:val="3"/>
    <w:rsid w:val="00A10D93"/>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A10D93"/>
    <w:rPr>
      <w:b/>
      <w:bCs/>
      <w:sz w:val="22"/>
      <w:u w:val="single"/>
    </w:rPr>
  </w:style>
  <w:style w:type="character" w:customStyle="1" w:styleId="StyleStyleBold12pt">
    <w:name w:val="Style Style Bold + 12 pt"/>
    <w:aliases w:val="Cite"/>
    <w:basedOn w:val="StyleBold"/>
    <w:uiPriority w:val="5"/>
    <w:qFormat/>
    <w:rsid w:val="00A10D93"/>
    <w:rPr>
      <w:b/>
      <w:bCs/>
      <w:sz w:val="26"/>
      <w:u w:val="none"/>
    </w:rPr>
  </w:style>
  <w:style w:type="paragraph" w:styleId="Header">
    <w:name w:val="header"/>
    <w:basedOn w:val="Normal"/>
    <w:link w:val="HeaderChar"/>
    <w:uiPriority w:val="99"/>
    <w:semiHidden/>
    <w:rsid w:val="00A10D93"/>
    <w:pPr>
      <w:tabs>
        <w:tab w:val="center" w:pos="4680"/>
        <w:tab w:val="right" w:pos="9360"/>
      </w:tabs>
    </w:pPr>
  </w:style>
  <w:style w:type="character" w:customStyle="1" w:styleId="HeaderChar">
    <w:name w:val="Header Char"/>
    <w:basedOn w:val="DefaultParagraphFont"/>
    <w:link w:val="Header"/>
    <w:uiPriority w:val="99"/>
    <w:semiHidden/>
    <w:rsid w:val="00A10D93"/>
    <w:rPr>
      <w:rFonts w:ascii="Calibri" w:hAnsi="Calibri" w:cs="Calibri"/>
    </w:rPr>
  </w:style>
  <w:style w:type="paragraph" w:styleId="Footer">
    <w:name w:val="footer"/>
    <w:basedOn w:val="Normal"/>
    <w:link w:val="FooterChar"/>
    <w:uiPriority w:val="99"/>
    <w:semiHidden/>
    <w:rsid w:val="00A10D93"/>
    <w:pPr>
      <w:tabs>
        <w:tab w:val="center" w:pos="4680"/>
        <w:tab w:val="right" w:pos="9360"/>
      </w:tabs>
    </w:pPr>
  </w:style>
  <w:style w:type="character" w:customStyle="1" w:styleId="FooterChar">
    <w:name w:val="Footer Char"/>
    <w:basedOn w:val="DefaultParagraphFont"/>
    <w:link w:val="Footer"/>
    <w:uiPriority w:val="99"/>
    <w:semiHidden/>
    <w:rsid w:val="00A10D93"/>
    <w:rPr>
      <w:rFonts w:ascii="Calibri" w:hAnsi="Calibri" w:cs="Calibri"/>
    </w:rPr>
  </w:style>
  <w:style w:type="character" w:styleId="Hyperlink">
    <w:name w:val="Hyperlink"/>
    <w:basedOn w:val="DefaultParagraphFont"/>
    <w:uiPriority w:val="99"/>
    <w:semiHidden/>
    <w:rsid w:val="00A10D93"/>
    <w:rPr>
      <w:color w:val="auto"/>
      <w:u w:val="none"/>
    </w:rPr>
  </w:style>
  <w:style w:type="character" w:styleId="FollowedHyperlink">
    <w:name w:val="FollowedHyperlink"/>
    <w:basedOn w:val="DefaultParagraphFont"/>
    <w:uiPriority w:val="99"/>
    <w:semiHidden/>
    <w:rsid w:val="00A10D93"/>
    <w:rPr>
      <w:color w:val="auto"/>
      <w:u w:val="none"/>
    </w:rPr>
  </w:style>
  <w:style w:type="character" w:customStyle="1" w:styleId="Heading4Char">
    <w:name w:val="Heading 4 Char"/>
    <w:aliases w:val="Tag Char"/>
    <w:basedOn w:val="DefaultParagraphFont"/>
    <w:link w:val="Heading4"/>
    <w:uiPriority w:val="4"/>
    <w:rsid w:val="00A10D93"/>
    <w:rPr>
      <w:rFonts w:ascii="Calibri" w:eastAsiaTheme="majorEastAsia" w:hAnsi="Calibri" w:cstheme="majorBidi"/>
      <w:b/>
      <w:bCs/>
      <w:iCs/>
      <w:sz w:val="26"/>
    </w:rPr>
  </w:style>
  <w:style w:type="table" w:styleId="TableGrid">
    <w:name w:val="Table Grid"/>
    <w:basedOn w:val="TableNormal"/>
    <w:uiPriority w:val="59"/>
    <w:rsid w:val="002C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umedicine.com/home/emergency-c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rcy.net/practice/mercy-clinic-primary-care-u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oore3@uco.ed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moore3@uco.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ore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6</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Moore</dc:creator>
  <cp:lastModifiedBy>Matthew Moore</cp:lastModifiedBy>
  <cp:revision>11</cp:revision>
  <dcterms:created xsi:type="dcterms:W3CDTF">2013-03-07T18:14:00Z</dcterms:created>
  <dcterms:modified xsi:type="dcterms:W3CDTF">2013-03-11T20:17:00Z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